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darebin-profile"/>
    <w:p>
      <w:pPr>
        <w:pStyle w:val="Heading1"/>
      </w:pPr>
      <w:r>
        <w:t xml:space="preserve">Darebin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155,683          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Darebin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93,314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Darebin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13,230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7,195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4,995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$61,198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$8,444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87,765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9,981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8,165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8,073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6,282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4,561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27,092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27,964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2025-02-12T02:22:49Z</dcterms:created>
  <dcterms:modified xsi:type="dcterms:W3CDTF">2025-02-12T02:22:49Z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